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3" w:rsidRPr="00913192" w:rsidRDefault="00DD7E13" w:rsidP="00913192">
      <w:pPr>
        <w:rPr>
          <w:sz w:val="28"/>
          <w:szCs w:val="28"/>
        </w:rPr>
      </w:pPr>
      <w:r w:rsidRPr="00913192">
        <w:rPr>
          <w:sz w:val="28"/>
          <w:szCs w:val="28"/>
        </w:rPr>
        <w:t>ΜΑΘΗΜΑ: ΜΗΧΑΝΟΓΡΑΦΗΜΕΝΗ ΛΟΓΙΣΤΙΚΗ Ι(ΕΡΓ)        ΣΕΡΡΕΣ 8-5-2018</w:t>
      </w:r>
    </w:p>
    <w:p w:rsidR="00DD7E13" w:rsidRPr="00CB2464" w:rsidRDefault="00DD7E13" w:rsidP="00913192">
      <w:pPr>
        <w:rPr>
          <w:sz w:val="28"/>
          <w:szCs w:val="28"/>
        </w:rPr>
      </w:pPr>
      <w:r w:rsidRPr="00913192">
        <w:rPr>
          <w:sz w:val="28"/>
          <w:szCs w:val="28"/>
        </w:rPr>
        <w:t>ΚΑΘΗΓΗΤΗΣ</w:t>
      </w:r>
      <w:r w:rsidRPr="00CB2464">
        <w:rPr>
          <w:sz w:val="28"/>
          <w:szCs w:val="28"/>
        </w:rPr>
        <w:t>:</w:t>
      </w:r>
      <w:r w:rsidRPr="00913192">
        <w:rPr>
          <w:sz w:val="28"/>
          <w:szCs w:val="28"/>
        </w:rPr>
        <w:t>ΔΑΠΗΣ ΔΗΜΗΤΡΙΟΣ</w:t>
      </w:r>
    </w:p>
    <w:p w:rsidR="00DD7E13" w:rsidRPr="00CB2464" w:rsidRDefault="00DD7E13" w:rsidP="00913192">
      <w:pPr>
        <w:rPr>
          <w:sz w:val="28"/>
          <w:szCs w:val="28"/>
        </w:rPr>
      </w:pPr>
    </w:p>
    <w:p w:rsidR="00DD7E13" w:rsidRPr="00CB2464" w:rsidRDefault="00DD7E13" w:rsidP="00913192">
      <w:pPr>
        <w:rPr>
          <w:sz w:val="28"/>
          <w:szCs w:val="28"/>
        </w:rPr>
      </w:pPr>
    </w:p>
    <w:p w:rsidR="00DD7E13" w:rsidRPr="00913192" w:rsidRDefault="00DD7E13" w:rsidP="00913192">
      <w:pPr>
        <w:rPr>
          <w:b/>
          <w:sz w:val="32"/>
          <w:szCs w:val="32"/>
        </w:rPr>
      </w:pPr>
      <w:r w:rsidRPr="00913192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  </w:t>
      </w:r>
      <w:r w:rsidRPr="00913192">
        <w:rPr>
          <w:b/>
          <w:sz w:val="32"/>
          <w:szCs w:val="32"/>
        </w:rPr>
        <w:t>ΑΝΑΚΟΙΝΩΣΗ</w:t>
      </w:r>
    </w:p>
    <w:p w:rsidR="00DD7E13" w:rsidRPr="00913192" w:rsidRDefault="00DD7E13" w:rsidP="00913192">
      <w:pPr>
        <w:rPr>
          <w:sz w:val="28"/>
          <w:szCs w:val="28"/>
        </w:rPr>
      </w:pPr>
      <w:r w:rsidRPr="00913192">
        <w:rPr>
          <w:sz w:val="28"/>
          <w:szCs w:val="28"/>
        </w:rPr>
        <w:t>Την Τρίτη 2</w:t>
      </w:r>
      <w:r w:rsidRPr="00CB2464">
        <w:rPr>
          <w:sz w:val="28"/>
          <w:szCs w:val="28"/>
        </w:rPr>
        <w:t>9</w:t>
      </w:r>
      <w:r w:rsidRPr="00913192">
        <w:rPr>
          <w:sz w:val="28"/>
          <w:szCs w:val="28"/>
        </w:rPr>
        <w:t xml:space="preserve">-5-2018 δεν θα πραγματοποιηθεί το εργαστήριο στα </w:t>
      </w:r>
      <w:r w:rsidRPr="00CB2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δύο </w:t>
      </w:r>
      <w:r w:rsidRPr="00913192">
        <w:rPr>
          <w:sz w:val="28"/>
          <w:szCs w:val="28"/>
        </w:rPr>
        <w:t>τμήματα  ώρα 17-19 και 19-21 λόγω απουσίας του καθηγητή.</w:t>
      </w:r>
    </w:p>
    <w:p w:rsidR="00DD7E13" w:rsidRPr="00913192" w:rsidRDefault="00DD7E13" w:rsidP="00913192">
      <w:pPr>
        <w:rPr>
          <w:sz w:val="28"/>
          <w:szCs w:val="28"/>
        </w:rPr>
      </w:pPr>
    </w:p>
    <w:p w:rsidR="00DD7E13" w:rsidRPr="00913192" w:rsidRDefault="00DD7E13" w:rsidP="00913192">
      <w:pPr>
        <w:rPr>
          <w:sz w:val="28"/>
          <w:szCs w:val="28"/>
        </w:rPr>
      </w:pPr>
      <w:r w:rsidRPr="00913192">
        <w:rPr>
          <w:sz w:val="28"/>
          <w:szCs w:val="28"/>
        </w:rPr>
        <w:t xml:space="preserve">                                                                                   Ο ΚΑΘΗΓΗΤΗΣ</w:t>
      </w:r>
    </w:p>
    <w:p w:rsidR="00DD7E13" w:rsidRPr="00913192" w:rsidRDefault="00DD7E13" w:rsidP="00913192">
      <w:pPr>
        <w:rPr>
          <w:sz w:val="28"/>
          <w:szCs w:val="28"/>
          <w:lang w:val="en-US"/>
        </w:rPr>
      </w:pPr>
      <w:r w:rsidRPr="00913192">
        <w:rPr>
          <w:sz w:val="28"/>
          <w:szCs w:val="28"/>
        </w:rPr>
        <w:t xml:space="preserve">                                                                               ΔΑΠΗΣ ΔΗΜΗΤΡΙΟΣ</w:t>
      </w:r>
    </w:p>
    <w:p w:rsidR="00DD7E13" w:rsidRPr="00913192" w:rsidRDefault="00DD7E13" w:rsidP="00913192"/>
    <w:sectPr w:rsidR="00DD7E13" w:rsidRPr="00913192" w:rsidSect="00605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192"/>
    <w:rsid w:val="000D534F"/>
    <w:rsid w:val="00325828"/>
    <w:rsid w:val="006058D6"/>
    <w:rsid w:val="00682E75"/>
    <w:rsid w:val="00687EBC"/>
    <w:rsid w:val="00913192"/>
    <w:rsid w:val="00A1195A"/>
    <w:rsid w:val="00B575CF"/>
    <w:rsid w:val="00CB2464"/>
    <w:rsid w:val="00D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ΜΑΘΗΜΑ: ΜΗΧΑΝΟΓΡΑΦΗΜΕΝΗ ΛΟΓΙΣΤΙΚΗ Ι(ΕΡΓ)        ΣΕΡΡΕΣ 8-5-2018</dc:title>
  <dc:subject/>
  <dc:creator>user</dc:creator>
  <cp:keywords/>
  <dc:description/>
  <cp:lastModifiedBy>log2</cp:lastModifiedBy>
  <cp:revision>2</cp:revision>
  <dcterms:created xsi:type="dcterms:W3CDTF">2018-05-08T09:17:00Z</dcterms:created>
  <dcterms:modified xsi:type="dcterms:W3CDTF">2018-05-08T09:17:00Z</dcterms:modified>
</cp:coreProperties>
</file>